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E57501">
        <w:rPr>
          <w:b/>
        </w:rPr>
        <w:t>19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167CC8">
        <w:t xml:space="preserve"> </w:t>
      </w:r>
      <w:r w:rsidR="00E57501">
        <w:t>11</w:t>
      </w:r>
      <w:r w:rsidR="003E328C">
        <w:t>/</w:t>
      </w:r>
      <w:r w:rsidR="0078464D">
        <w:t>0</w:t>
      </w:r>
      <w:r w:rsidR="00E57501">
        <w:t>1/2021</w:t>
      </w:r>
      <w:r w:rsidR="00927FF5">
        <w:t xml:space="preserve"> – </w:t>
      </w:r>
      <w:r w:rsidR="00E57501">
        <w:t>16</w:t>
      </w:r>
      <w:r w:rsidR="00771922">
        <w:t>/</w:t>
      </w:r>
      <w:r w:rsidR="0078464D">
        <w:t>0</w:t>
      </w:r>
      <w:r w:rsidR="00771922">
        <w:t>1/2021</w:t>
      </w:r>
      <w:r w:rsidRPr="00801B7E">
        <w:t>)</w:t>
      </w:r>
    </w:p>
    <w:p w:rsidR="00E83AFC" w:rsidRDefault="00E83AFC" w:rsidP="00E75494"/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723"/>
        <w:gridCol w:w="4906"/>
        <w:gridCol w:w="1393"/>
      </w:tblGrid>
      <w:tr w:rsidR="006020D9" w:rsidRPr="00801B7E" w:rsidTr="00167CC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72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906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771922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Default="00965B02" w:rsidP="007719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57501">
              <w:rPr>
                <w:b/>
              </w:rPr>
              <w:t>hai</w:t>
            </w:r>
            <w:proofErr w:type="spellEnd"/>
          </w:p>
          <w:p w:rsidR="00771922" w:rsidRPr="00801B7E" w:rsidRDefault="00771922" w:rsidP="00771922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167CC8" w:rsidRDefault="00167CC8" w:rsidP="00E57501">
            <w:pPr>
              <w:pStyle w:val="ListParagraph"/>
              <w:tabs>
                <w:tab w:val="left" w:pos="205"/>
              </w:tabs>
              <w:ind w:left="0"/>
            </w:pPr>
            <w:r>
              <w:t xml:space="preserve">- </w:t>
            </w:r>
            <w:proofErr w:type="spellStart"/>
            <w:r w:rsidR="00E57501">
              <w:t>Chuyên</w:t>
            </w:r>
            <w:proofErr w:type="spellEnd"/>
            <w:r w:rsidR="00E57501">
              <w:t xml:space="preserve"> </w:t>
            </w:r>
            <w:proofErr w:type="spellStart"/>
            <w:r w:rsidR="00E57501">
              <w:t>đề</w:t>
            </w:r>
            <w:proofErr w:type="spellEnd"/>
            <w:r w:rsidR="00E57501">
              <w:t xml:space="preserve"> </w:t>
            </w:r>
            <w:proofErr w:type="spellStart"/>
            <w:r w:rsidR="00E57501">
              <w:t>kỹ</w:t>
            </w:r>
            <w:proofErr w:type="spellEnd"/>
            <w:r w:rsidR="00E57501">
              <w:t xml:space="preserve"> </w:t>
            </w:r>
            <w:proofErr w:type="spellStart"/>
            <w:r w:rsidR="00E57501">
              <w:t>nắng</w:t>
            </w:r>
            <w:proofErr w:type="spellEnd"/>
            <w:r w:rsidR="00E57501">
              <w:t xml:space="preserve"> </w:t>
            </w:r>
            <w:proofErr w:type="spellStart"/>
            <w:r w:rsidR="00E57501">
              <w:t>sống</w:t>
            </w:r>
            <w:proofErr w:type="spellEnd"/>
            <w:r w:rsidR="00E57501">
              <w:t xml:space="preserve">: </w:t>
            </w:r>
            <w:proofErr w:type="spellStart"/>
            <w:r w:rsidR="00E57501">
              <w:t>Suối</w:t>
            </w:r>
            <w:proofErr w:type="spellEnd"/>
            <w:r w:rsidR="00E57501">
              <w:t xml:space="preserve"> </w:t>
            </w:r>
            <w:proofErr w:type="spellStart"/>
            <w:r w:rsidR="00E57501">
              <w:t>nguồn</w:t>
            </w:r>
            <w:proofErr w:type="spellEnd"/>
            <w:r w:rsidR="00E57501">
              <w:t xml:space="preserve"> </w:t>
            </w:r>
            <w:proofErr w:type="spellStart"/>
            <w:r w:rsidR="00E57501">
              <w:t>yêu</w:t>
            </w:r>
            <w:proofErr w:type="spellEnd"/>
            <w:r w:rsidR="00E57501">
              <w:t xml:space="preserve"> </w:t>
            </w:r>
            <w:proofErr w:type="spellStart"/>
            <w:r w:rsidR="00E57501">
              <w:t>thương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</w:tcPr>
          <w:p w:rsidR="00346C16" w:rsidRDefault="00346C16" w:rsidP="00771922">
            <w:pPr>
              <w:tabs>
                <w:tab w:val="left" w:pos="226"/>
              </w:tabs>
            </w:pPr>
          </w:p>
          <w:p w:rsidR="00346C16" w:rsidRDefault="00F310F2" w:rsidP="00771922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E57501">
              <w:t>Thời</w:t>
            </w:r>
            <w:proofErr w:type="spellEnd"/>
            <w:r w:rsidR="00E57501">
              <w:t xml:space="preserve"> </w:t>
            </w:r>
            <w:proofErr w:type="spellStart"/>
            <w:r w:rsidR="00E57501">
              <w:t>gian</w:t>
            </w:r>
            <w:proofErr w:type="spellEnd"/>
            <w:r w:rsidR="00E57501">
              <w:t xml:space="preserve">: </w:t>
            </w:r>
            <w:proofErr w:type="spellStart"/>
            <w:r w:rsidR="00E57501">
              <w:t>Sau</w:t>
            </w:r>
            <w:proofErr w:type="spellEnd"/>
            <w:r w:rsidR="00E57501">
              <w:t xml:space="preserve"> </w:t>
            </w:r>
            <w:proofErr w:type="spellStart"/>
            <w:r w:rsidR="00E57501">
              <w:t>lễ</w:t>
            </w:r>
            <w:proofErr w:type="spellEnd"/>
            <w:r w:rsidR="00E57501">
              <w:t xml:space="preserve"> </w:t>
            </w:r>
            <w:proofErr w:type="spellStart"/>
            <w:r w:rsidR="00E57501">
              <w:t>chào</w:t>
            </w:r>
            <w:proofErr w:type="spellEnd"/>
            <w:r w:rsidR="00E57501">
              <w:t xml:space="preserve"> </w:t>
            </w:r>
            <w:proofErr w:type="spellStart"/>
            <w:r w:rsidR="00E57501">
              <w:t>cờ</w:t>
            </w:r>
            <w:proofErr w:type="spellEnd"/>
          </w:p>
          <w:p w:rsidR="00BE22DE" w:rsidRDefault="00E57501" w:rsidP="00771922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GAIA</w:t>
            </w:r>
          </w:p>
          <w:p w:rsidR="006469EC" w:rsidRPr="006F5D58" w:rsidRDefault="006469EC" w:rsidP="00771922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BCH CĐ </w:t>
            </w:r>
          </w:p>
          <w:p w:rsidR="00E57501" w:rsidRPr="00801B7E" w:rsidRDefault="00E57501" w:rsidP="00E57501">
            <w:r w:rsidRPr="00801B7E">
              <w:t xml:space="preserve">TPT </w:t>
            </w:r>
          </w:p>
          <w:p w:rsidR="00965B02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4F0C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E57501" w:rsidRPr="00760325" w:rsidRDefault="00E57501" w:rsidP="004F0C71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E57501" w:rsidRDefault="00E57501" w:rsidP="00E57501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Pr="00760325" w:rsidRDefault="00E57501" w:rsidP="00EF15F5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E57501" w:rsidRDefault="00E57501" w:rsidP="00E57501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CC1F14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EF1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8h30</w:t>
            </w:r>
          </w:p>
          <w:p w:rsidR="00E57501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771922">
            <w:r w:rsidRPr="00801B7E">
              <w:t xml:space="preserve">TPT </w:t>
            </w:r>
          </w:p>
          <w:p w:rsidR="00E57501" w:rsidRPr="00801B7E" w:rsidRDefault="00E57501" w:rsidP="00771922"/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E57501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01" w:rsidRDefault="00E57501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  <w:r w:rsidR="0078464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9.78</w:t>
            </w:r>
          </w:p>
        </w:tc>
      </w:tr>
      <w:tr w:rsidR="00E57501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57501" w:rsidRPr="00CA5EB8" w:rsidRDefault="00E57501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78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E57501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01" w:rsidRDefault="00E57501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</w:t>
            </w:r>
            <w:r w:rsidR="0078464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</w:tr>
      <w:tr w:rsidR="00E57501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57501" w:rsidRDefault="00E57501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7846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E57501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01" w:rsidRDefault="00E57501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</w:tr>
      <w:tr w:rsidR="00E57501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57501" w:rsidRDefault="00E5750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E57501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01" w:rsidRDefault="00E57501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9.62</w:t>
            </w:r>
          </w:p>
        </w:tc>
      </w:tr>
      <w:tr w:rsidR="00E57501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57501" w:rsidRDefault="00E5750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57501" w:rsidRDefault="00E575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30" w:rsidRDefault="00877730">
      <w:r>
        <w:separator/>
      </w:r>
    </w:p>
  </w:endnote>
  <w:endnote w:type="continuationSeparator" w:id="0">
    <w:p w:rsidR="00877730" w:rsidRDefault="0087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30" w:rsidRDefault="00877730">
      <w:r>
        <w:separator/>
      </w:r>
    </w:p>
  </w:footnote>
  <w:footnote w:type="continuationSeparator" w:id="0">
    <w:p w:rsidR="00877730" w:rsidRDefault="0087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364BC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05F14"/>
    <w:rsid w:val="00116C66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67CC8"/>
    <w:rsid w:val="00173A01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E03EC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6420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1E67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4F0C7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3995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71922"/>
    <w:rsid w:val="00780279"/>
    <w:rsid w:val="0078464D"/>
    <w:rsid w:val="007971DC"/>
    <w:rsid w:val="007A49BC"/>
    <w:rsid w:val="007A5B72"/>
    <w:rsid w:val="007A657D"/>
    <w:rsid w:val="007B11C5"/>
    <w:rsid w:val="007B2C59"/>
    <w:rsid w:val="007D1CA0"/>
    <w:rsid w:val="007D212C"/>
    <w:rsid w:val="007D37A5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730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37D9F"/>
    <w:rsid w:val="00944F6B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8D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04E2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57501"/>
    <w:rsid w:val="00E66C21"/>
    <w:rsid w:val="00E75494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D44B0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0F2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T.M.H</cp:lastModifiedBy>
  <cp:revision>41</cp:revision>
  <dcterms:created xsi:type="dcterms:W3CDTF">2016-12-09T07:19:00Z</dcterms:created>
  <dcterms:modified xsi:type="dcterms:W3CDTF">2021-01-10T16:12:00Z</dcterms:modified>
</cp:coreProperties>
</file>